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54C54" w14:textId="77777777" w:rsidR="001C7604" w:rsidRDefault="00B31DD4"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推荐汇总表</w:t>
      </w:r>
    </w:p>
    <w:p w14:paraId="683DE384" w14:textId="77777777" w:rsidR="001C7604" w:rsidRDefault="00B31DD4" w:rsidP="00F8114B">
      <w:pPr>
        <w:spacing w:line="720" w:lineRule="auto"/>
        <w:ind w:firstLine="56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学校：（盖章）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  <w:r>
        <w:rPr>
          <w:rFonts w:ascii="仿宋_GB2312" w:eastAsia="仿宋_GB2312" w:hAnsi="仿宋"/>
          <w:sz w:val="30"/>
          <w:szCs w:val="30"/>
          <w:lang w:bidi="ar"/>
        </w:rPr>
        <w:t xml:space="preserve">                 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日期：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623"/>
        <w:gridCol w:w="1162"/>
        <w:gridCol w:w="2665"/>
      </w:tblGrid>
      <w:tr w:rsidR="001C7604" w14:paraId="4F05C93D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737" w14:textId="77777777" w:rsidR="001C7604" w:rsidRDefault="00B31DD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900EA" w14:textId="77777777" w:rsidR="001C7604" w:rsidRDefault="00B31DD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课程名称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4D2DF" w14:textId="77777777" w:rsidR="001C7604" w:rsidRDefault="00B31DD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组别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A81E3" w14:textId="77777777" w:rsidR="001C7604" w:rsidRDefault="00B31DD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个人/团队名单</w:t>
            </w:r>
          </w:p>
        </w:tc>
      </w:tr>
      <w:tr w:rsidR="001C7604" w14:paraId="72884C46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8F4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822C9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B19D6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B1604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5DCB398C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BCD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E89C6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845F9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14185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61A5DF7C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C78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8C4EA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1F5F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B5B99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6F1866AA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F42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B071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4B43F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39C84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662E7348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B7C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D41D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C1B9F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CA0B8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544C1DBB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317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FC57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D7E47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607A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2D2E3E89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0FA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9BBD5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79905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628F6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C7604" w14:paraId="07050AEB" w14:textId="77777777" w:rsidTr="00C00930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717" w14:textId="77777777" w:rsidR="001C7604" w:rsidRDefault="00B31DD4" w:rsidP="00C00930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F9579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60DCF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CA9A5" w14:textId="77777777" w:rsidR="001C7604" w:rsidRDefault="001C7604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14:paraId="67808307" w14:textId="77777777" w:rsidR="001C7604" w:rsidRDefault="00B31DD4">
      <w:pPr>
        <w:spacing w:line="560" w:lineRule="exact"/>
        <w:ind w:firstLine="561"/>
        <w:rPr>
          <w:rFonts w:ascii="仿宋_GB2312" w:eastAsia="仿宋_GB2312" w:hAnsi="仿宋"/>
          <w:color w:val="FF0000"/>
          <w:sz w:val="30"/>
          <w:szCs w:val="30"/>
        </w:rPr>
      </w:pPr>
      <w:r>
        <w:rPr>
          <w:rFonts w:ascii="仿宋_GB2312" w:eastAsia="仿宋_GB2312" w:hAnsi="仿宋" w:hint="eastAsia"/>
          <w:color w:val="FF0000"/>
          <w:sz w:val="30"/>
          <w:szCs w:val="30"/>
          <w:lang w:bidi="ar"/>
        </w:rPr>
        <w:t xml:space="preserve"> </w:t>
      </w:r>
    </w:p>
    <w:p w14:paraId="248462B2" w14:textId="5ABB7C33" w:rsidR="001C7604" w:rsidRDefault="00B31DD4" w:rsidP="00855AD8">
      <w:pPr>
        <w:spacing w:line="560" w:lineRule="exact"/>
        <w:ind w:firstLine="56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联系人：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  </w:t>
      </w:r>
      <w:r>
        <w:rPr>
          <w:rFonts w:ascii="仿宋_GB2312" w:eastAsia="仿宋_GB2312" w:hAnsi="仿宋"/>
          <w:sz w:val="30"/>
          <w:szCs w:val="30"/>
          <w:lang w:bidi="ar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手机：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  <w:r>
        <w:rPr>
          <w:rFonts w:ascii="仿宋_GB2312" w:eastAsia="仿宋_GB2312" w:hAnsi="仿宋"/>
          <w:sz w:val="30"/>
          <w:szCs w:val="30"/>
          <w:lang w:bidi="ar"/>
        </w:rPr>
        <w:t xml:space="preserve">         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  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微信号：</w:t>
      </w:r>
      <w:bookmarkStart w:id="0" w:name="_Hlk96957262"/>
      <w:bookmarkEnd w:id="0"/>
    </w:p>
    <w:sectPr w:rsidR="001C7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508" w:bottom="1814" w:left="1520" w:header="851" w:footer="1814" w:gutter="5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3249C" w14:textId="77777777" w:rsidR="00FE05BB" w:rsidRDefault="00FE05BB">
      <w:r>
        <w:separator/>
      </w:r>
    </w:p>
  </w:endnote>
  <w:endnote w:type="continuationSeparator" w:id="0">
    <w:p w14:paraId="54FE3602" w14:textId="77777777" w:rsidR="00FE05BB" w:rsidRDefault="00F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CAAB" w14:textId="77777777" w:rsidR="001C7604" w:rsidRDefault="00B31DD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41C734" w14:textId="77777777" w:rsidR="001C7604" w:rsidRDefault="001C760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0CF1C" w14:textId="77777777" w:rsidR="001C7604" w:rsidRDefault="001C7604">
    <w:pPr>
      <w:pStyle w:val="a3"/>
      <w:ind w:right="360" w:firstLine="360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B42C" w14:textId="77777777" w:rsidR="00F8114B" w:rsidRDefault="00F811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1F92" w14:textId="77777777" w:rsidR="00FE05BB" w:rsidRDefault="00FE05BB">
      <w:r>
        <w:separator/>
      </w:r>
    </w:p>
  </w:footnote>
  <w:footnote w:type="continuationSeparator" w:id="0">
    <w:p w14:paraId="2CA87CA5" w14:textId="77777777" w:rsidR="00FE05BB" w:rsidRDefault="00FE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E5A86" w14:textId="77777777" w:rsidR="00F8114B" w:rsidRDefault="00F811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3255D" w14:textId="77777777" w:rsidR="00F8114B" w:rsidRDefault="00F811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FBB9A" w14:textId="77777777" w:rsidR="00F8114B" w:rsidRDefault="00F811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jY4MDMzNTYwZDNmOWViN2ZhNzIyYTRmNzQ5NzM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06B8A"/>
    <w:rsid w:val="0012502A"/>
    <w:rsid w:val="001C7604"/>
    <w:rsid w:val="0027257A"/>
    <w:rsid w:val="002B79BA"/>
    <w:rsid w:val="0037036B"/>
    <w:rsid w:val="003B4F0E"/>
    <w:rsid w:val="00413D4E"/>
    <w:rsid w:val="004860C7"/>
    <w:rsid w:val="0049403A"/>
    <w:rsid w:val="00527713"/>
    <w:rsid w:val="00541298"/>
    <w:rsid w:val="00574D34"/>
    <w:rsid w:val="005C2482"/>
    <w:rsid w:val="00632A3F"/>
    <w:rsid w:val="006F7729"/>
    <w:rsid w:val="00784154"/>
    <w:rsid w:val="007903E8"/>
    <w:rsid w:val="008254AF"/>
    <w:rsid w:val="008361F0"/>
    <w:rsid w:val="00855AD8"/>
    <w:rsid w:val="0092348F"/>
    <w:rsid w:val="00926832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00930"/>
    <w:rsid w:val="00C81759"/>
    <w:rsid w:val="00D61DAB"/>
    <w:rsid w:val="00E84421"/>
    <w:rsid w:val="00F03ADA"/>
    <w:rsid w:val="00F32B5B"/>
    <w:rsid w:val="00F8114B"/>
    <w:rsid w:val="00FD2AAD"/>
    <w:rsid w:val="00FE05BB"/>
    <w:rsid w:val="1D4E3848"/>
    <w:rsid w:val="2F371166"/>
    <w:rsid w:val="2F5D5462"/>
    <w:rsid w:val="2FDF006A"/>
    <w:rsid w:val="5AC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84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联合发文（教卫党委市教委）带签发2022.dotx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ll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admin</cp:lastModifiedBy>
  <cp:revision>5</cp:revision>
  <cp:lastPrinted>2022-03-04T11:13:00Z</cp:lastPrinted>
  <dcterms:created xsi:type="dcterms:W3CDTF">2022-06-01T02:02:00Z</dcterms:created>
  <dcterms:modified xsi:type="dcterms:W3CDTF">2022-06-01T02:18:00Z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ABAA29BD8A684F05B47B038753308522</vt:lpwstr>
  </property>
</Properties>
</file>